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D843B" w14:textId="155BB1B2" w:rsidR="00313E55" w:rsidRPr="00C55E64" w:rsidRDefault="00A80A22" w:rsidP="00C55E64">
      <w:pPr>
        <w:pStyle w:val="Title"/>
        <w:rPr>
          <w:rStyle w:val="Emphasis"/>
          <w:rFonts w:asciiTheme="majorHAnsi" w:hAnsiTheme="majorHAnsi"/>
          <w:b/>
          <w:iCs w:val="0"/>
          <w:spacing w:val="60"/>
          <w:sz w:val="40"/>
        </w:rPr>
      </w:pPr>
      <w:r>
        <w:t>Jamie Stewart</w:t>
      </w:r>
    </w:p>
    <w:p w14:paraId="1DA670FA" w14:textId="22B2EEF0" w:rsidR="00313E55" w:rsidRPr="00FB5377" w:rsidRDefault="00E2747D" w:rsidP="00FB5377">
      <w:pPr>
        <w:pStyle w:val="Subtitle"/>
      </w:pPr>
      <w:r w:rsidRPr="00E2747D">
        <w:t xml:space="preserve">(312) 555-0113 | </w:t>
      </w:r>
      <w:r w:rsidR="00A80A22">
        <w:t>jstewart</w:t>
      </w:r>
      <w:r w:rsidRPr="00E2747D">
        <w:t xml:space="preserve">@mail.com | </w:t>
      </w:r>
      <w:r w:rsidR="00A80A22">
        <w:t>Kansas City, MO</w:t>
      </w:r>
      <w:r w:rsidRPr="00E2747D">
        <w:t xml:space="preserve"> | linkedin.com/</w:t>
      </w:r>
    </w:p>
    <w:p w14:paraId="1548DA60" w14:textId="35892EB2" w:rsidR="00E2747D" w:rsidRPr="00E2747D" w:rsidRDefault="00E2747D" w:rsidP="00411366">
      <w:pPr>
        <w:pStyle w:val="Heading1"/>
        <w:ind w:left="3600" w:firstLine="720"/>
        <w:jc w:val="left"/>
      </w:pPr>
      <w:r w:rsidRPr="00E2747D">
        <w:t>Summary</w:t>
      </w:r>
    </w:p>
    <w:p w14:paraId="26EE4727" w14:textId="7F696740" w:rsidR="00E2747D" w:rsidRPr="00E2747D" w:rsidRDefault="00E2747D" w:rsidP="00E2747D">
      <w:r w:rsidRPr="00E2747D">
        <w:t xml:space="preserve">Let your resume show why you are the best candidate for the job position. Keep your resume professional and never lie on your resume. The professional profile section should show what you can do and offer to the potential employer. Here is your chance to get the employer’s attention and invite the reader to learn more about you. </w:t>
      </w:r>
      <w:r w:rsidR="00411366">
        <w:t>How do YOU meet their needs</w:t>
      </w:r>
      <w:r w:rsidRPr="00E2747D">
        <w:t>. Sprinkle action verbs and words mentioned in the job position description and the ones throughout your resume.</w:t>
      </w:r>
      <w:r w:rsidR="00F965A7">
        <w:t xml:space="preserve"> This section should not be</w:t>
      </w:r>
      <w:r w:rsidR="00900A22">
        <w:t xml:space="preserve"> overly</w:t>
      </w:r>
      <w:r w:rsidR="00F965A7">
        <w:t xml:space="preserve"> long.</w:t>
      </w:r>
    </w:p>
    <w:p w14:paraId="1E2C7870" w14:textId="77777777" w:rsidR="00E2747D" w:rsidRDefault="00E2747D" w:rsidP="00E2747D"/>
    <w:p w14:paraId="2035A21B" w14:textId="19A4AEE5" w:rsidR="00411366" w:rsidRPr="00E2747D" w:rsidRDefault="00411366" w:rsidP="00411366">
      <w:pPr>
        <w:pStyle w:val="Heading1"/>
        <w:ind w:left="3600" w:firstLine="720"/>
        <w:jc w:val="left"/>
      </w:pPr>
      <w:r w:rsidRPr="00E2747D">
        <w:t>Experience</w:t>
      </w:r>
    </w:p>
    <w:p w14:paraId="7AC9B322" w14:textId="77777777" w:rsidR="00411366" w:rsidRDefault="00411366" w:rsidP="00411366">
      <w:pPr>
        <w:pStyle w:val="Heading2"/>
      </w:pPr>
      <w:r w:rsidRPr="00E2747D">
        <w:t xml:space="preserve">Sales Manager </w:t>
      </w:r>
    </w:p>
    <w:p w14:paraId="4498A26D" w14:textId="1A62A258" w:rsidR="00411366" w:rsidRPr="00E2747D" w:rsidRDefault="00411366" w:rsidP="00411366">
      <w:pPr>
        <w:pStyle w:val="Heading2"/>
      </w:pPr>
      <w:r w:rsidRPr="00E2747D">
        <w:t xml:space="preserve">Tailspin Toys | </w:t>
      </w:r>
      <w:r w:rsidR="00A80A22">
        <w:t>Kansas City, MO</w:t>
      </w:r>
      <w:r>
        <w:t xml:space="preserve"> | </w:t>
      </w:r>
      <w:r w:rsidRPr="00E2747D">
        <w:t>Dec 20XX – Present</w:t>
      </w:r>
    </w:p>
    <w:p w14:paraId="32D542DA" w14:textId="77777777" w:rsidR="00411366" w:rsidRPr="00E2747D" w:rsidRDefault="00411366" w:rsidP="00411366">
      <w:pPr>
        <w:pStyle w:val="ListBullet"/>
      </w:pPr>
      <w:r w:rsidRPr="00E2747D">
        <w:t xml:space="preserve">Don’t create dull lists of duties and responsibilities. You can use PAR statements to create accomplishment statements to talk about your work experience. P = Problem, Issue, Challenge, or Opportunity; A = Action you took to deal with the situation; R = Result, Impact, or Outcome of your efforts. </w:t>
      </w:r>
    </w:p>
    <w:p w14:paraId="3A727AC4" w14:textId="77777777" w:rsidR="00411366" w:rsidRDefault="00411366" w:rsidP="00411366">
      <w:pPr>
        <w:pStyle w:val="ListBullet"/>
      </w:pPr>
      <w:r w:rsidRPr="00E2747D">
        <w:t>Use specific examples to show your accomplishments and qualities. Skip vague phrases or cliches, they don’t tell much.</w:t>
      </w:r>
    </w:p>
    <w:p w14:paraId="61F5E7A3" w14:textId="7E785775" w:rsidR="00411366" w:rsidRPr="00E2747D" w:rsidRDefault="00411366" w:rsidP="00411366">
      <w:pPr>
        <w:pStyle w:val="ListBullet"/>
      </w:pPr>
      <w:r>
        <w:t xml:space="preserve">Your </w:t>
      </w:r>
      <w:r w:rsidR="00A80A22">
        <w:t>LinkedIn</w:t>
      </w:r>
      <w:r>
        <w:t xml:space="preserve"> profile should look very similar to your resume.</w:t>
      </w:r>
    </w:p>
    <w:p w14:paraId="54DC7550" w14:textId="77777777" w:rsidR="00411366" w:rsidRPr="00E2747D" w:rsidRDefault="00411366" w:rsidP="00411366"/>
    <w:p w14:paraId="62715089" w14:textId="77777777" w:rsidR="00411366" w:rsidRDefault="00411366" w:rsidP="00411366">
      <w:pPr>
        <w:pStyle w:val="Heading2"/>
      </w:pPr>
      <w:r w:rsidRPr="00E2747D">
        <w:t>Assistant Sales Manager</w:t>
      </w:r>
    </w:p>
    <w:p w14:paraId="288D5C2D" w14:textId="0BB1B056" w:rsidR="00411366" w:rsidRPr="00E2747D" w:rsidRDefault="00A64B08" w:rsidP="00411366">
      <w:pPr>
        <w:pStyle w:val="Heading2"/>
      </w:pPr>
      <w:r>
        <w:t>Fun and Games Toy Outlet</w:t>
      </w:r>
      <w:r w:rsidR="00411366" w:rsidRPr="00E2747D">
        <w:t xml:space="preserve"> | </w:t>
      </w:r>
      <w:r w:rsidR="00A80A22">
        <w:t>Kansas City, KS</w:t>
      </w:r>
      <w:r w:rsidR="00411366">
        <w:t xml:space="preserve"> | </w:t>
      </w:r>
      <w:r w:rsidR="00411366" w:rsidRPr="00E2747D">
        <w:t>Jun 20XX – Dec 20XX</w:t>
      </w:r>
    </w:p>
    <w:p w14:paraId="2CBAB004" w14:textId="6EDC01D6" w:rsidR="00411366" w:rsidRPr="00E2747D" w:rsidRDefault="00411366" w:rsidP="00411366">
      <w:pPr>
        <w:pStyle w:val="ListBullet"/>
      </w:pPr>
      <w:r w:rsidRPr="00E2747D">
        <w:t xml:space="preserve">You </w:t>
      </w:r>
      <w:r w:rsidR="00F965A7">
        <w:t xml:space="preserve">should never </w:t>
      </w:r>
      <w:r w:rsidRPr="00E2747D">
        <w:t xml:space="preserve">include your full home address. For </w:t>
      </w:r>
      <w:proofErr w:type="gramStart"/>
      <w:r w:rsidRPr="00E2747D">
        <w:t>privacy</w:t>
      </w:r>
      <w:proofErr w:type="gramEnd"/>
      <w:r w:rsidRPr="00E2747D">
        <w:t xml:space="preserve"> reasons, it’s better to include only the city and state. You can provide more details later. </w:t>
      </w:r>
      <w:r w:rsidR="00F965A7">
        <w:t>Do not include a</w:t>
      </w:r>
      <w:r w:rsidRPr="00E2747D">
        <w:t xml:space="preserve"> </w:t>
      </w:r>
      <w:r w:rsidR="00F965A7">
        <w:t>photo of yourself. Do not use graphics etc.</w:t>
      </w:r>
      <w:r w:rsidRPr="00E2747D">
        <w:t xml:space="preserve"> </w:t>
      </w:r>
    </w:p>
    <w:p w14:paraId="10FF46AC" w14:textId="62EC4474" w:rsidR="00411366" w:rsidRDefault="00411366" w:rsidP="00411366">
      <w:pPr>
        <w:pStyle w:val="ListBullet"/>
      </w:pPr>
      <w:r w:rsidRPr="00E2747D">
        <w:t xml:space="preserve">Use only a professional email address with your first and last name. </w:t>
      </w:r>
      <w:r w:rsidR="00F965A7">
        <w:t xml:space="preserve">Make a new one if necessary. </w:t>
      </w:r>
      <w:r w:rsidRPr="00E2747D">
        <w:t xml:space="preserve">The phone number should be answered only by you and include a link to your LinkedIn account so that the hiring manager can find more information about you easily. </w:t>
      </w:r>
    </w:p>
    <w:p w14:paraId="50513FC0" w14:textId="5CAAE747" w:rsidR="00411366" w:rsidRPr="00E2747D" w:rsidRDefault="00411366" w:rsidP="00411366">
      <w:pPr>
        <w:pStyle w:val="ListBullet"/>
      </w:pPr>
      <w:r>
        <w:t>You should customize your resume to emphasize the skills</w:t>
      </w:r>
      <w:r w:rsidR="00F965A7">
        <w:t xml:space="preserve"> and accomplishments related to</w:t>
      </w:r>
      <w:r>
        <w:t xml:space="preserve"> the job description. This keeps your resume focused on the job at hand. You can always mention your other duties during the interview.</w:t>
      </w:r>
    </w:p>
    <w:p w14:paraId="787AF5D3" w14:textId="77777777" w:rsidR="00411366" w:rsidRPr="00E2747D" w:rsidRDefault="00411366" w:rsidP="00E2747D"/>
    <w:p w14:paraId="2B152F4A" w14:textId="26DAECE6" w:rsidR="00E2747D" w:rsidRPr="00E2747D" w:rsidRDefault="00900A22" w:rsidP="00900A22">
      <w:pPr>
        <w:pStyle w:val="Heading1"/>
      </w:pPr>
      <w:r>
        <w:t>Professional S</w:t>
      </w:r>
      <w:r w:rsidR="00E2747D" w:rsidRPr="00E2747D">
        <w:t>kills</w:t>
      </w:r>
    </w:p>
    <w:p w14:paraId="79D51404" w14:textId="6DF71C6C" w:rsidR="00E2747D" w:rsidRPr="00E2747D" w:rsidRDefault="00E2747D" w:rsidP="00411366">
      <w:pPr>
        <w:pStyle w:val="List"/>
      </w:pPr>
      <w:r w:rsidRPr="00E2747D">
        <w:t>Conducting market research | Pricing and budgeting | Social media planning | SEO optimization | Persuasive copywriting | CMS management | Social media analysis | Project management | Campaign management | Marketing automation</w:t>
      </w:r>
    </w:p>
    <w:p w14:paraId="3B04F76C" w14:textId="77777777" w:rsidR="00E2747D" w:rsidRPr="00E2747D" w:rsidRDefault="00E2747D" w:rsidP="00E2747D"/>
    <w:p w14:paraId="4894AFEB" w14:textId="70990C81" w:rsidR="00E2747D" w:rsidRPr="00E2747D" w:rsidRDefault="00E2747D" w:rsidP="00E2747D">
      <w:pPr>
        <w:pStyle w:val="Heading1"/>
      </w:pPr>
      <w:r w:rsidRPr="00E2747D">
        <w:t>Education</w:t>
      </w:r>
    </w:p>
    <w:p w14:paraId="0B2DA15E" w14:textId="3B02E86E" w:rsidR="00E2747D" w:rsidRPr="00E2747D" w:rsidRDefault="00E2747D" w:rsidP="00E2747D">
      <w:pPr>
        <w:pStyle w:val="Heading3"/>
      </w:pPr>
      <w:r w:rsidRPr="00E2747D">
        <w:rPr>
          <w:rStyle w:val="ALLCAPS"/>
        </w:rPr>
        <w:t xml:space="preserve">Master’s Degree </w:t>
      </w:r>
      <w:r w:rsidRPr="00E2747D">
        <w:t xml:space="preserve">| Business Communication | </w:t>
      </w:r>
      <w:r w:rsidR="002E2B61">
        <w:t>Avila University</w:t>
      </w:r>
      <w:r w:rsidRPr="00E2747D">
        <w:tab/>
        <w:t>20</w:t>
      </w:r>
      <w:r w:rsidR="00581DC6">
        <w:t>XX</w:t>
      </w:r>
      <w:r w:rsidRPr="00E2747D">
        <w:t xml:space="preserve"> – 20</w:t>
      </w:r>
      <w:r w:rsidR="00581DC6">
        <w:t>XX</w:t>
      </w:r>
    </w:p>
    <w:p w14:paraId="70944233" w14:textId="50AE1F7C" w:rsidR="00E2747D" w:rsidRPr="00E2747D" w:rsidRDefault="00E2747D" w:rsidP="00E2747D">
      <w:pPr>
        <w:pStyle w:val="Heading3"/>
      </w:pPr>
      <w:r w:rsidRPr="00E2747D">
        <w:rPr>
          <w:rStyle w:val="ALLCAPS"/>
        </w:rPr>
        <w:t>Bachelor’s Degree</w:t>
      </w:r>
      <w:r w:rsidRPr="00E2747D">
        <w:t xml:space="preserve"> | Marketing Communication | </w:t>
      </w:r>
      <w:r w:rsidR="002E2B61">
        <w:t>Avila University</w:t>
      </w:r>
      <w:r w:rsidRPr="00E2747D">
        <w:tab/>
        <w:t>20</w:t>
      </w:r>
      <w:r w:rsidR="00581DC6">
        <w:t xml:space="preserve">XX </w:t>
      </w:r>
      <w:r w:rsidRPr="00E2747D">
        <w:t>– 20</w:t>
      </w:r>
      <w:r w:rsidR="00581DC6">
        <w:t>XX</w:t>
      </w:r>
    </w:p>
    <w:p w14:paraId="02BCA16E" w14:textId="77777777" w:rsidR="00E2747D" w:rsidRPr="00E2747D" w:rsidRDefault="00E2747D" w:rsidP="00E2747D">
      <w:pPr>
        <w:pStyle w:val="Heading3"/>
      </w:pPr>
      <w:r w:rsidRPr="00E2747D">
        <w:rPr>
          <w:rStyle w:val="ALLCAPS"/>
        </w:rPr>
        <w:t>Continuing Education</w:t>
      </w:r>
      <w:r w:rsidRPr="00E2747D">
        <w:t xml:space="preserve"> | Tailspin Toys</w:t>
      </w:r>
      <w:r w:rsidRPr="00E2747D">
        <w:tab/>
        <w:t>20</w:t>
      </w:r>
      <w:r w:rsidR="00581DC6">
        <w:t>XX</w:t>
      </w:r>
    </w:p>
    <w:p w14:paraId="19CCA81A" w14:textId="77777777" w:rsidR="00411366" w:rsidRDefault="00E2747D" w:rsidP="00E2747D">
      <w:pPr>
        <w:pStyle w:val="Heading3"/>
      </w:pPr>
      <w:r w:rsidRPr="00E2747D">
        <w:rPr>
          <w:rStyle w:val="ALLCAPS"/>
        </w:rPr>
        <w:t>Certification</w:t>
      </w:r>
      <w:r w:rsidRPr="00E2747D">
        <w:t xml:space="preserve"> | Tailspin Toys</w:t>
      </w:r>
    </w:p>
    <w:p w14:paraId="1AC9B507" w14:textId="77777777" w:rsidR="00411366" w:rsidRDefault="00411366" w:rsidP="00E2747D">
      <w:pPr>
        <w:pStyle w:val="Heading3"/>
      </w:pPr>
    </w:p>
    <w:p w14:paraId="473283DE" w14:textId="2D3FAD51" w:rsidR="00411366" w:rsidRPr="00E2747D" w:rsidRDefault="00411366" w:rsidP="00411366">
      <w:pPr>
        <w:pStyle w:val="Heading1"/>
      </w:pPr>
      <w:r>
        <w:t>Voluntee</w:t>
      </w:r>
      <w:r w:rsidR="00900A22">
        <w:t>r Experience</w:t>
      </w:r>
    </w:p>
    <w:p w14:paraId="1989B907" w14:textId="3C04E431" w:rsidR="00870F29" w:rsidRDefault="00024858" w:rsidP="00E2747D">
      <w:pPr>
        <w:pStyle w:val="Heading3"/>
      </w:pPr>
      <w:r>
        <w:t>Kansas City Helps</w:t>
      </w:r>
    </w:p>
    <w:p w14:paraId="2FD858D6" w14:textId="75DA37FE" w:rsidR="00900A22" w:rsidRPr="00900A22" w:rsidRDefault="00900A22" w:rsidP="00900A22">
      <w:r>
        <w:t>Volunteer Coordinator</w:t>
      </w:r>
    </w:p>
    <w:p w14:paraId="13B536B9" w14:textId="1AACC34D" w:rsidR="00411366" w:rsidRDefault="00024858" w:rsidP="00411366">
      <w:r>
        <w:t>December 2015 - present</w:t>
      </w:r>
    </w:p>
    <w:p w14:paraId="447C5879" w14:textId="77777777" w:rsidR="00411366" w:rsidRDefault="00411366" w:rsidP="00411366"/>
    <w:p w14:paraId="4B0AF67A" w14:textId="4F3DFD05" w:rsidR="00411366" w:rsidRDefault="00024858" w:rsidP="00411366">
      <w:r>
        <w:t>Sigma Tau Delta</w:t>
      </w:r>
    </w:p>
    <w:p w14:paraId="42174AD0" w14:textId="59A2FE05" w:rsidR="00900A22" w:rsidRDefault="00900A22" w:rsidP="00411366">
      <w:r>
        <w:t>President</w:t>
      </w:r>
    </w:p>
    <w:p w14:paraId="2654D005" w14:textId="71F7B2FB" w:rsidR="00411366" w:rsidRPr="00411366" w:rsidRDefault="00024858" w:rsidP="00411366">
      <w:r>
        <w:t>August 2021 – June 2025</w:t>
      </w:r>
    </w:p>
    <w:sectPr w:rsidR="00411366" w:rsidRPr="00411366" w:rsidSect="00ED16FC">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Nova Light">
    <w:charset w:val="00"/>
    <w:family w:val="swiss"/>
    <w:pitch w:val="variable"/>
    <w:sig w:usb0="80000287" w:usb1="00000002" w:usb2="00000000" w:usb3="00000000" w:csb0="0000009F" w:csb1="00000000"/>
  </w:font>
  <w:font w:name="Posterama">
    <w:charset w:val="00"/>
    <w:family w:val="swiss"/>
    <w:pitch w:val="variable"/>
    <w:sig w:usb0="A11526FF" w:usb1="D000204B" w:usb2="00010000" w:usb3="00000000" w:csb0="0000019F" w:csb1="00000000"/>
  </w:font>
  <w:font w:name="Times New Roman (Body CS)">
    <w:altName w:val="Times New Roman"/>
    <w:charset w:val="00"/>
    <w:family w:val="roman"/>
    <w:pitch w:val="default"/>
  </w:font>
  <w:font w:name="CormorantGaramond-SemiBold">
    <w:altName w:val="Calibri"/>
    <w:charset w:val="00"/>
    <w:family w:val="auto"/>
    <w:pitch w:val="variable"/>
    <w:sig w:usb0="20000207" w:usb1="00000001" w:usb2="00000000" w:usb3="00000000" w:csb0="00000197" w:csb1="00000000"/>
  </w:font>
  <w:font w:name="Gill Sans Nova">
    <w:charset w:val="00"/>
    <w:family w:val="swiss"/>
    <w:pitch w:val="variable"/>
    <w:sig w:usb0="8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77EAD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AB14C61"/>
    <w:multiLevelType w:val="hybridMultilevel"/>
    <w:tmpl w:val="E118E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3640870">
    <w:abstractNumId w:val="1"/>
  </w:num>
  <w:num w:numId="2" w16cid:durableId="283390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366"/>
    <w:rsid w:val="00021DA5"/>
    <w:rsid w:val="00024858"/>
    <w:rsid w:val="000A5CD0"/>
    <w:rsid w:val="000B6AF9"/>
    <w:rsid w:val="001D78C2"/>
    <w:rsid w:val="0022059A"/>
    <w:rsid w:val="002415F7"/>
    <w:rsid w:val="002702D4"/>
    <w:rsid w:val="00270553"/>
    <w:rsid w:val="00270B58"/>
    <w:rsid w:val="00284C89"/>
    <w:rsid w:val="002B7BD0"/>
    <w:rsid w:val="002C484E"/>
    <w:rsid w:val="002D7024"/>
    <w:rsid w:val="002E2B61"/>
    <w:rsid w:val="00313E55"/>
    <w:rsid w:val="003227BC"/>
    <w:rsid w:val="0035013F"/>
    <w:rsid w:val="00362CCC"/>
    <w:rsid w:val="00381284"/>
    <w:rsid w:val="00387012"/>
    <w:rsid w:val="0039510E"/>
    <w:rsid w:val="00411366"/>
    <w:rsid w:val="004272A0"/>
    <w:rsid w:val="00446145"/>
    <w:rsid w:val="004B07C0"/>
    <w:rsid w:val="004B7243"/>
    <w:rsid w:val="005173BF"/>
    <w:rsid w:val="00525F8F"/>
    <w:rsid w:val="0054677A"/>
    <w:rsid w:val="00546C22"/>
    <w:rsid w:val="00581DC6"/>
    <w:rsid w:val="005852FD"/>
    <w:rsid w:val="005D2DC4"/>
    <w:rsid w:val="005D43D7"/>
    <w:rsid w:val="005F2FAC"/>
    <w:rsid w:val="005F41F8"/>
    <w:rsid w:val="00643D2E"/>
    <w:rsid w:val="006477FF"/>
    <w:rsid w:val="0066750D"/>
    <w:rsid w:val="00681F32"/>
    <w:rsid w:val="00694A7B"/>
    <w:rsid w:val="006A444B"/>
    <w:rsid w:val="0073039B"/>
    <w:rsid w:val="00750687"/>
    <w:rsid w:val="007775FF"/>
    <w:rsid w:val="007C6DE0"/>
    <w:rsid w:val="007D2196"/>
    <w:rsid w:val="007F2796"/>
    <w:rsid w:val="00802AC5"/>
    <w:rsid w:val="00846B3E"/>
    <w:rsid w:val="00864A75"/>
    <w:rsid w:val="00870F29"/>
    <w:rsid w:val="008877DE"/>
    <w:rsid w:val="00890653"/>
    <w:rsid w:val="008A7BB6"/>
    <w:rsid w:val="008B40D0"/>
    <w:rsid w:val="008B7283"/>
    <w:rsid w:val="008F77CE"/>
    <w:rsid w:val="00900A22"/>
    <w:rsid w:val="00903425"/>
    <w:rsid w:val="009645A0"/>
    <w:rsid w:val="009A4F06"/>
    <w:rsid w:val="009B1E53"/>
    <w:rsid w:val="009E2034"/>
    <w:rsid w:val="00A17581"/>
    <w:rsid w:val="00A6112F"/>
    <w:rsid w:val="00A64B08"/>
    <w:rsid w:val="00A80A22"/>
    <w:rsid w:val="00AC069C"/>
    <w:rsid w:val="00AE674A"/>
    <w:rsid w:val="00B01591"/>
    <w:rsid w:val="00B24120"/>
    <w:rsid w:val="00B3585D"/>
    <w:rsid w:val="00B3757B"/>
    <w:rsid w:val="00B45668"/>
    <w:rsid w:val="00B743A1"/>
    <w:rsid w:val="00BA20D1"/>
    <w:rsid w:val="00BB624A"/>
    <w:rsid w:val="00C17FA0"/>
    <w:rsid w:val="00C379BD"/>
    <w:rsid w:val="00C41344"/>
    <w:rsid w:val="00C55E64"/>
    <w:rsid w:val="00C659DF"/>
    <w:rsid w:val="00C86729"/>
    <w:rsid w:val="00C87FB5"/>
    <w:rsid w:val="00D259E0"/>
    <w:rsid w:val="00D45817"/>
    <w:rsid w:val="00D45896"/>
    <w:rsid w:val="00D908BD"/>
    <w:rsid w:val="00DB04D0"/>
    <w:rsid w:val="00E2747D"/>
    <w:rsid w:val="00E91502"/>
    <w:rsid w:val="00E92EB1"/>
    <w:rsid w:val="00E97CF1"/>
    <w:rsid w:val="00ED16FC"/>
    <w:rsid w:val="00EF3E64"/>
    <w:rsid w:val="00F11B2E"/>
    <w:rsid w:val="00F35640"/>
    <w:rsid w:val="00F965A7"/>
    <w:rsid w:val="00FB45B6"/>
    <w:rsid w:val="00FB5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97890"/>
  <w15:chartTrackingRefBased/>
  <w15:docId w15:val="{4B7A85E6-EE6E-40B8-9AC0-55A63AD7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47D"/>
    <w:rPr>
      <w:sz w:val="20"/>
    </w:rPr>
  </w:style>
  <w:style w:type="paragraph" w:styleId="Heading1">
    <w:name w:val="heading 1"/>
    <w:basedOn w:val="Normal"/>
    <w:next w:val="Normal"/>
    <w:link w:val="Heading1Char"/>
    <w:uiPriority w:val="9"/>
    <w:qFormat/>
    <w:rsid w:val="00E2747D"/>
    <w:pPr>
      <w:spacing w:before="80" w:line="276" w:lineRule="auto"/>
      <w:jc w:val="center"/>
      <w:outlineLvl w:val="0"/>
    </w:pPr>
    <w:rPr>
      <w:rFonts w:asciiTheme="majorHAnsi" w:hAnsiTheme="majorHAnsi" w:cs="Times New Roman (Body CS)"/>
      <w:b/>
      <w:bCs/>
      <w:caps/>
      <w:spacing w:val="30"/>
      <w:sz w:val="24"/>
    </w:rPr>
  </w:style>
  <w:style w:type="paragraph" w:styleId="Heading2">
    <w:name w:val="heading 2"/>
    <w:basedOn w:val="Normal"/>
    <w:next w:val="Normal"/>
    <w:link w:val="Heading2Char"/>
    <w:uiPriority w:val="9"/>
    <w:qFormat/>
    <w:rsid w:val="005D2DC4"/>
    <w:pPr>
      <w:tabs>
        <w:tab w:val="right" w:pos="10800"/>
      </w:tabs>
      <w:spacing w:after="40"/>
      <w:contextualSpacing/>
      <w:outlineLvl w:val="1"/>
    </w:pPr>
    <w:rPr>
      <w:rFonts w:asciiTheme="majorHAnsi" w:hAnsiTheme="majorHAnsi"/>
      <w:bCs/>
      <w:szCs w:val="20"/>
    </w:rPr>
  </w:style>
  <w:style w:type="paragraph" w:styleId="Heading3">
    <w:name w:val="heading 3"/>
    <w:basedOn w:val="Normal"/>
    <w:next w:val="Normal"/>
    <w:link w:val="Heading3Char"/>
    <w:uiPriority w:val="9"/>
    <w:qFormat/>
    <w:rsid w:val="005D2DC4"/>
    <w:pPr>
      <w:tabs>
        <w:tab w:val="right" w:pos="10800"/>
      </w:tabs>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0A5CD0"/>
    <w:pPr>
      <w:ind w:left="720"/>
      <w:contextualSpacing/>
    </w:pPr>
    <w:rPr>
      <w:rFonts w:eastAsiaTheme="minorEastAsia"/>
      <w:lang w:eastAsia="en-GB"/>
    </w:rPr>
  </w:style>
  <w:style w:type="character" w:styleId="Hyperlink">
    <w:name w:val="Hyperlink"/>
    <w:basedOn w:val="DefaultParagraphFont"/>
    <w:uiPriority w:val="99"/>
    <w:unhideWhenUsed/>
    <w:rsid w:val="00C86729"/>
    <w:rPr>
      <w:color w:val="467886" w:themeColor="hyperlink"/>
      <w:u w:val="single"/>
    </w:rPr>
  </w:style>
  <w:style w:type="character" w:styleId="UnresolvedMention">
    <w:name w:val="Unresolved Mention"/>
    <w:basedOn w:val="DefaultParagraphFont"/>
    <w:uiPriority w:val="99"/>
    <w:semiHidden/>
    <w:unhideWhenUsed/>
    <w:rsid w:val="00C86729"/>
    <w:rPr>
      <w:color w:val="605E5C"/>
      <w:shd w:val="clear" w:color="auto" w:fill="E1DFDD"/>
    </w:rPr>
  </w:style>
  <w:style w:type="paragraph" w:styleId="Title">
    <w:name w:val="Title"/>
    <w:basedOn w:val="Normal"/>
    <w:next w:val="Normal"/>
    <w:link w:val="TitleChar"/>
    <w:uiPriority w:val="10"/>
    <w:qFormat/>
    <w:rsid w:val="00E2747D"/>
    <w:pPr>
      <w:tabs>
        <w:tab w:val="right" w:pos="10800"/>
      </w:tabs>
      <w:jc w:val="center"/>
    </w:pPr>
    <w:rPr>
      <w:rFonts w:asciiTheme="majorHAnsi" w:hAnsiTheme="majorHAnsi" w:cs="Times New Roman (Body CS)"/>
      <w:b/>
      <w:bCs/>
      <w:caps/>
      <w:color w:val="000000" w:themeColor="text1"/>
      <w:spacing w:val="60"/>
      <w:sz w:val="40"/>
      <w:szCs w:val="40"/>
      <w14:textOutline w14:w="9525" w14:cap="rnd" w14:cmpd="sng" w14:algn="ctr">
        <w14:noFill/>
        <w14:prstDash w14:val="solid"/>
        <w14:bevel/>
      </w14:textOutline>
    </w:rPr>
  </w:style>
  <w:style w:type="character" w:customStyle="1" w:styleId="TitleChar">
    <w:name w:val="Title Char"/>
    <w:basedOn w:val="DefaultParagraphFont"/>
    <w:link w:val="Title"/>
    <w:uiPriority w:val="10"/>
    <w:rsid w:val="00E2747D"/>
    <w:rPr>
      <w:rFonts w:asciiTheme="majorHAnsi" w:hAnsiTheme="majorHAnsi" w:cs="Times New Roman (Body CS)"/>
      <w:b/>
      <w:bCs/>
      <w:caps/>
      <w:color w:val="000000" w:themeColor="text1"/>
      <w:spacing w:val="60"/>
      <w:sz w:val="40"/>
      <w:szCs w:val="40"/>
      <w14:textOutline w14:w="9525" w14:cap="rnd" w14:cmpd="sng" w14:algn="ctr">
        <w14:noFill/>
        <w14:prstDash w14:val="solid"/>
        <w14:bevel/>
      </w14:textOutline>
    </w:rPr>
  </w:style>
  <w:style w:type="paragraph" w:styleId="Subtitle">
    <w:name w:val="Subtitle"/>
    <w:basedOn w:val="Normal"/>
    <w:next w:val="Normal"/>
    <w:link w:val="SubtitleChar"/>
    <w:uiPriority w:val="11"/>
    <w:qFormat/>
    <w:rsid w:val="00E2747D"/>
    <w:pPr>
      <w:pBdr>
        <w:bottom w:val="single" w:sz="12" w:space="1" w:color="000000" w:themeColor="text1"/>
      </w:pBdr>
      <w:spacing w:after="240" w:line="276" w:lineRule="auto"/>
      <w:jc w:val="center"/>
    </w:pPr>
    <w:rPr>
      <w:rFonts w:cs="CormorantGaramond-SemiBold"/>
      <w:szCs w:val="20"/>
    </w:rPr>
  </w:style>
  <w:style w:type="character" w:customStyle="1" w:styleId="SubtitleChar">
    <w:name w:val="Subtitle Char"/>
    <w:basedOn w:val="DefaultParagraphFont"/>
    <w:link w:val="Subtitle"/>
    <w:uiPriority w:val="11"/>
    <w:rsid w:val="00E2747D"/>
    <w:rPr>
      <w:rFonts w:cs="CormorantGaramond-SemiBold"/>
      <w:sz w:val="20"/>
      <w:szCs w:val="20"/>
    </w:rPr>
  </w:style>
  <w:style w:type="character" w:styleId="Emphasis">
    <w:name w:val="Emphasis"/>
    <w:basedOn w:val="DefaultParagraphFont"/>
    <w:uiPriority w:val="20"/>
    <w:qFormat/>
    <w:rsid w:val="00E2747D"/>
    <w:rPr>
      <w:rFonts w:asciiTheme="minorHAnsi" w:hAnsiTheme="minorHAnsi"/>
      <w:b/>
      <w:i w:val="0"/>
      <w:iCs/>
      <w:caps w:val="0"/>
      <w:smallCaps w:val="0"/>
      <w:spacing w:val="20"/>
      <w:sz w:val="20"/>
    </w:rPr>
  </w:style>
  <w:style w:type="character" w:customStyle="1" w:styleId="Heading1Char">
    <w:name w:val="Heading 1 Char"/>
    <w:basedOn w:val="DefaultParagraphFont"/>
    <w:link w:val="Heading1"/>
    <w:uiPriority w:val="9"/>
    <w:rsid w:val="00E2747D"/>
    <w:rPr>
      <w:rFonts w:asciiTheme="majorHAnsi" w:hAnsiTheme="majorHAnsi" w:cs="Times New Roman (Body CS)"/>
      <w:b/>
      <w:bCs/>
      <w:caps/>
      <w:spacing w:val="30"/>
    </w:rPr>
  </w:style>
  <w:style w:type="character" w:customStyle="1" w:styleId="Heading2Char">
    <w:name w:val="Heading 2 Char"/>
    <w:basedOn w:val="DefaultParagraphFont"/>
    <w:link w:val="Heading2"/>
    <w:uiPriority w:val="9"/>
    <w:rsid w:val="005D2DC4"/>
    <w:rPr>
      <w:rFonts w:asciiTheme="majorHAnsi" w:hAnsiTheme="majorHAnsi"/>
      <w:bCs/>
      <w:sz w:val="20"/>
      <w:szCs w:val="20"/>
    </w:rPr>
  </w:style>
  <w:style w:type="paragraph" w:styleId="ListBullet">
    <w:name w:val="List Bullet"/>
    <w:basedOn w:val="Normal"/>
    <w:uiPriority w:val="99"/>
    <w:rsid w:val="00FB5377"/>
    <w:pPr>
      <w:numPr>
        <w:numId w:val="2"/>
      </w:numPr>
      <w:spacing w:before="80"/>
      <w:ind w:left="720"/>
      <w:contextualSpacing/>
    </w:pPr>
  </w:style>
  <w:style w:type="character" w:customStyle="1" w:styleId="BOLDCapitalization">
    <w:name w:val="BOLD Capitalization"/>
    <w:uiPriority w:val="1"/>
    <w:semiHidden/>
    <w:qFormat/>
    <w:rsid w:val="00681F32"/>
    <w:rPr>
      <w:rFonts w:ascii="Gill Sans Nova" w:hAnsi="Gill Sans Nova"/>
      <w:b/>
      <w:caps/>
      <w:smallCaps w:val="0"/>
    </w:rPr>
  </w:style>
  <w:style w:type="character" w:customStyle="1" w:styleId="ALLCAPS">
    <w:name w:val="ALL CAPS"/>
    <w:uiPriority w:val="1"/>
    <w:qFormat/>
    <w:rsid w:val="00681F32"/>
    <w:rPr>
      <w:caps/>
      <w:smallCaps w:val="0"/>
    </w:rPr>
  </w:style>
  <w:style w:type="character" w:customStyle="1" w:styleId="Heading3Char">
    <w:name w:val="Heading 3 Char"/>
    <w:basedOn w:val="DefaultParagraphFont"/>
    <w:link w:val="Heading3"/>
    <w:uiPriority w:val="9"/>
    <w:rsid w:val="005D2DC4"/>
    <w:rPr>
      <w:sz w:val="20"/>
    </w:rPr>
  </w:style>
  <w:style w:type="paragraph" w:styleId="List">
    <w:name w:val="List"/>
    <w:basedOn w:val="Normal"/>
    <w:uiPriority w:val="99"/>
    <w:rsid w:val="00E2747D"/>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zarettil\AppData\Roaming\Microsoft\Templates\Modern%20resume%20for%20sales%20manager.dotx" TargetMode="External"/></Relationships>
</file>

<file path=word/theme/theme1.xml><?xml version="1.0" encoding="utf-8"?>
<a:theme xmlns:a="http://schemas.openxmlformats.org/drawingml/2006/main" name="Office Theme">
  <a:themeElements>
    <a:clrScheme name="Custom 300">
      <a:dk1>
        <a:srgbClr val="000000"/>
      </a:dk1>
      <a:lt1>
        <a:srgbClr val="FFFFFF"/>
      </a:lt1>
      <a:dk2>
        <a:srgbClr val="0E2841"/>
      </a:dk2>
      <a:lt2>
        <a:srgbClr val="E8E8E8"/>
      </a:lt2>
      <a:accent1>
        <a:srgbClr val="D9E2F2"/>
      </a:accent1>
      <a:accent2>
        <a:srgbClr val="D93E1C"/>
      </a:accent2>
      <a:accent3>
        <a:srgbClr val="EDC4E7"/>
      </a:accent3>
      <a:accent4>
        <a:srgbClr val="4E354B"/>
      </a:accent4>
      <a:accent5>
        <a:srgbClr val="F6E8DD"/>
      </a:accent5>
      <a:accent6>
        <a:srgbClr val="695C21"/>
      </a:accent6>
      <a:hlink>
        <a:srgbClr val="467886"/>
      </a:hlink>
      <a:folHlink>
        <a:srgbClr val="96607D"/>
      </a:folHlink>
    </a:clrScheme>
    <a:fontScheme name="Custom 35">
      <a:majorFont>
        <a:latin typeface="Posterama"/>
        <a:ea typeface=""/>
        <a:cs typeface=""/>
      </a:majorFont>
      <a:minorFont>
        <a:latin typeface="Gill Sans Nova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30" ma:contentTypeDescription="Create a new document." ma:contentTypeScope="" ma:versionID="cec0622158e8f13124e9e8fd4de31bd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52f30ab005d15df08657af532e6e3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hidden="true"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hidden="tru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hidden="true" ma:internalName="Background" ma:readOnly="false">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30e9df3-be65-4c73-a93b-d1236ebd677e" xsi:nil="true"/>
    <ImageTagsTaxHTField xmlns="71af3243-3dd4-4a8d-8c0d-dd76da1f02a5">
      <Terms xmlns="http://schemas.microsoft.com/office/infopath/2007/PartnerControls"/>
    </ImageTagsTaxHTField>
    <Image xmlns="71af3243-3dd4-4a8d-8c0d-dd76da1f02a5">
      <Url xsi:nil="true"/>
      <Description xsi:nil="true"/>
    </Image>
    <Status xmlns="71af3243-3dd4-4a8d-8c0d-dd76da1f02a5">Not started</Status>
    <Background xmlns="71af3243-3dd4-4a8d-8c0d-dd76da1f02a5">false</Background>
    <MediaServiceKeyPoints xmlns="71af3243-3dd4-4a8d-8c0d-dd76da1f02a5" xsi:nil="true"/>
    <SharedWithUsers xmlns="16c05727-aa75-4e4a-9b5f-8a80a1165891">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926C82-C580-4C96-8DDE-44DD30CAB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C72F2C-7F12-CD49-83C5-6C402A54E798}">
  <ds:schemaRefs>
    <ds:schemaRef ds:uri="http://schemas.openxmlformats.org/officeDocument/2006/bibliography"/>
  </ds:schemaRefs>
</ds:datastoreItem>
</file>

<file path=customXml/itemProps3.xml><?xml version="1.0" encoding="utf-8"?>
<ds:datastoreItem xmlns:ds="http://schemas.openxmlformats.org/officeDocument/2006/customXml" ds:itemID="{B0DABF2B-545D-49E1-AB80-039B21EE4E27}">
  <ds:schemaRefs>
    <ds:schemaRef ds:uri="http://schemas.microsoft.com/office/2006/metadata/properties"/>
    <ds:schemaRef ds:uri="http://schemas.microsoft.com/office/infopath/2007/PartnerControls"/>
    <ds:schemaRef ds:uri="http://schemas.microsoft.com/sharepoint/v3"/>
    <ds:schemaRef ds:uri="230e9df3-be65-4c73-a93b-d1236ebd677e"/>
    <ds:schemaRef ds:uri="71af3243-3dd4-4a8d-8c0d-dd76da1f02a5"/>
    <ds:schemaRef ds:uri="16c05727-aa75-4e4a-9b5f-8a80a1165891"/>
  </ds:schemaRefs>
</ds:datastoreItem>
</file>

<file path=customXml/itemProps4.xml><?xml version="1.0" encoding="utf-8"?>
<ds:datastoreItem xmlns:ds="http://schemas.openxmlformats.org/officeDocument/2006/customXml" ds:itemID="{80C97E1B-B454-4DED-B1F3-34450391BFC8}">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Modern resume for sales manager</Template>
  <TotalTime>78</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Balzaretti, Lisa</dc:creator>
  <cp:keywords/>
  <dc:description/>
  <cp:lastModifiedBy>Balzaretti, Lisa</cp:lastModifiedBy>
  <cp:revision>8</cp:revision>
  <cp:lastPrinted>2022-09-27T08:21:00Z</cp:lastPrinted>
  <dcterms:created xsi:type="dcterms:W3CDTF">2025-10-13T19:03:00Z</dcterms:created>
  <dcterms:modified xsi:type="dcterms:W3CDTF">2025-10-14T17:30:00Z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y fmtid="{D5CDD505-2E9C-101B-9397-08002B2CF9AE}" pid="4" name="Order">
    <vt:r8>6490400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